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E2B85" w14:textId="77777777" w:rsidR="00C673A9" w:rsidRDefault="00C673A9">
      <w:pPr>
        <w:pStyle w:val="NoSpacing"/>
      </w:pPr>
      <w:r w:rsidRPr="00C673A9">
        <w:t xml:space="preserve">El </w:t>
      </w:r>
      <w:proofErr w:type="spellStart"/>
      <w:r w:rsidRPr="00C673A9">
        <w:t>nom</w:t>
      </w:r>
      <w:bookmarkStart w:id="0" w:name="_GoBack"/>
      <w:bookmarkEnd w:id="0"/>
      <w:r w:rsidRPr="00C673A9">
        <w:t>bre</w:t>
      </w:r>
      <w:proofErr w:type="spellEnd"/>
      <w:r w:rsidRPr="00C673A9">
        <w:t xml:space="preserve"> </w:t>
      </w:r>
      <w:proofErr w:type="gramStart"/>
      <w:r w:rsidRPr="00C673A9">
        <w:t>del</w:t>
      </w:r>
      <w:proofErr w:type="gramEnd"/>
      <w:r w:rsidRPr="00C673A9">
        <w:t xml:space="preserve"> </w:t>
      </w:r>
      <w:proofErr w:type="spellStart"/>
      <w:r w:rsidRPr="00C673A9">
        <w:t>estudiante</w:t>
      </w:r>
      <w:proofErr w:type="spellEnd"/>
    </w:p>
    <w:p w14:paraId="479C90D4" w14:textId="5F8E25CD" w:rsidR="00C673A9" w:rsidRDefault="00C673A9">
      <w:pPr>
        <w:pStyle w:val="NoSpacing"/>
      </w:pPr>
      <w:proofErr w:type="spellStart"/>
      <w:r w:rsidRPr="00C673A9">
        <w:t>Nombre</w:t>
      </w:r>
      <w:proofErr w:type="spellEnd"/>
      <w:r w:rsidRPr="00C673A9">
        <w:t xml:space="preserve"> del </w:t>
      </w:r>
      <w:proofErr w:type="spellStart"/>
      <w:r w:rsidRPr="00C673A9">
        <w:t>profesor</w:t>
      </w:r>
      <w:proofErr w:type="spellEnd"/>
    </w:p>
    <w:p w14:paraId="073106F5" w14:textId="40D6A0A1" w:rsidR="00C673A9" w:rsidRDefault="00C673A9">
      <w:pPr>
        <w:pStyle w:val="NoSpacing"/>
      </w:pPr>
      <w:r w:rsidRPr="00C673A9">
        <w:t xml:space="preserve">ID del </w:t>
      </w:r>
      <w:proofErr w:type="spellStart"/>
      <w:r w:rsidRPr="00C673A9">
        <w:t>curso</w:t>
      </w:r>
      <w:proofErr w:type="spellEnd"/>
    </w:p>
    <w:p w14:paraId="62C349CB" w14:textId="40E326E8" w:rsidR="00C673A9" w:rsidRDefault="00C673A9">
      <w:pPr>
        <w:pStyle w:val="NoSpacing"/>
      </w:pPr>
      <w:proofErr w:type="spellStart"/>
      <w:r w:rsidRPr="00C673A9">
        <w:t>Fecha</w:t>
      </w:r>
      <w:proofErr w:type="spellEnd"/>
    </w:p>
    <w:p w14:paraId="323956F5" w14:textId="721919CD" w:rsidR="00D51B9B" w:rsidRDefault="00D51B9B" w:rsidP="00D51B9B">
      <w:pPr>
        <w:pStyle w:val="NoSpacing"/>
        <w:jc w:val="center"/>
      </w:pPr>
      <w:r>
        <w:t>Spanish</w:t>
      </w:r>
    </w:p>
    <w:p w14:paraId="614E1453" w14:textId="77777777" w:rsidR="00C673A9" w:rsidRPr="00C673A9" w:rsidRDefault="00C673A9" w:rsidP="00D51B9B">
      <w:pPr>
        <w:pStyle w:val="NoSpacing"/>
        <w:rPr>
          <w:b/>
        </w:rPr>
      </w:pPr>
      <w:proofErr w:type="spellStart"/>
      <w:r w:rsidRPr="00C673A9">
        <w:rPr>
          <w:b/>
        </w:rPr>
        <w:t>Discusión</w:t>
      </w:r>
      <w:proofErr w:type="spellEnd"/>
      <w:r w:rsidRPr="00C673A9">
        <w:rPr>
          <w:b/>
        </w:rPr>
        <w:t xml:space="preserve"> 1</w:t>
      </w:r>
    </w:p>
    <w:p w14:paraId="7461996A" w14:textId="0B6EA9CB" w:rsidR="00D51B9B" w:rsidRDefault="00D51B9B" w:rsidP="00C673A9">
      <w:pPr>
        <w:pStyle w:val="NoSpacing"/>
        <w:ind w:firstLine="720"/>
      </w:pPr>
      <w:r w:rsidRPr="00D51B9B">
        <w:t xml:space="preserve">Bolivia, Venezuela y Paraguay son </w:t>
      </w:r>
      <w:proofErr w:type="spellStart"/>
      <w:r w:rsidRPr="00D51B9B">
        <w:t>países</w:t>
      </w:r>
      <w:proofErr w:type="spellEnd"/>
      <w:r w:rsidRPr="00D51B9B">
        <w:t xml:space="preserve"> de </w:t>
      </w:r>
      <w:proofErr w:type="spellStart"/>
      <w:r w:rsidRPr="00D51B9B">
        <w:t>América</w:t>
      </w:r>
      <w:proofErr w:type="spellEnd"/>
      <w:r w:rsidRPr="00D51B9B">
        <w:t xml:space="preserve"> </w:t>
      </w:r>
      <w:proofErr w:type="gramStart"/>
      <w:r w:rsidRPr="00D51B9B">
        <w:t>del</w:t>
      </w:r>
      <w:proofErr w:type="gramEnd"/>
      <w:r w:rsidRPr="00D51B9B">
        <w:t xml:space="preserve"> Sur. </w:t>
      </w:r>
      <w:proofErr w:type="spellStart"/>
      <w:r w:rsidRPr="00D51B9B">
        <w:t>Todos</w:t>
      </w:r>
      <w:proofErr w:type="spellEnd"/>
      <w:r w:rsidRPr="00D51B9B">
        <w:t xml:space="preserve"> son </w:t>
      </w:r>
      <w:proofErr w:type="spellStart"/>
      <w:r w:rsidRPr="00D51B9B">
        <w:t>países</w:t>
      </w:r>
      <w:proofErr w:type="spellEnd"/>
      <w:r w:rsidRPr="00D51B9B">
        <w:t xml:space="preserve"> de </w:t>
      </w:r>
      <w:proofErr w:type="spellStart"/>
      <w:r w:rsidRPr="00D51B9B">
        <w:t>habla</w:t>
      </w:r>
      <w:proofErr w:type="spellEnd"/>
      <w:r w:rsidRPr="00D51B9B">
        <w:t xml:space="preserve"> </w:t>
      </w:r>
      <w:proofErr w:type="spellStart"/>
      <w:r w:rsidRPr="00D51B9B">
        <w:t>hispana</w:t>
      </w:r>
      <w:proofErr w:type="spellEnd"/>
      <w:r w:rsidRPr="00D51B9B">
        <w:t xml:space="preserve">. La capital de Bolivia es Sucre. El </w:t>
      </w:r>
      <w:proofErr w:type="spellStart"/>
      <w:r w:rsidRPr="00D51B9B">
        <w:t>país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popular </w:t>
      </w:r>
      <w:proofErr w:type="spellStart"/>
      <w:r w:rsidRPr="00D51B9B">
        <w:t>por</w:t>
      </w:r>
      <w:proofErr w:type="spellEnd"/>
      <w:r w:rsidRPr="00D51B9B">
        <w:t xml:space="preserve"> </w:t>
      </w:r>
      <w:proofErr w:type="spellStart"/>
      <w:r w:rsidRPr="00D51B9B">
        <w:t>sus</w:t>
      </w:r>
      <w:proofErr w:type="spellEnd"/>
      <w:r w:rsidRPr="00D51B9B">
        <w:t xml:space="preserve"> </w:t>
      </w:r>
      <w:proofErr w:type="spellStart"/>
      <w:r w:rsidRPr="00D51B9B">
        <w:t>puntos</w:t>
      </w:r>
      <w:proofErr w:type="spellEnd"/>
      <w:r w:rsidRPr="00D51B9B">
        <w:t xml:space="preserve"> de </w:t>
      </w:r>
      <w:proofErr w:type="spellStart"/>
      <w:r w:rsidRPr="00D51B9B">
        <w:t>referencia</w:t>
      </w:r>
      <w:proofErr w:type="spellEnd"/>
      <w:r w:rsidRPr="00D51B9B">
        <w:t xml:space="preserve"> </w:t>
      </w:r>
      <w:proofErr w:type="spellStart"/>
      <w:r w:rsidRPr="00D51B9B">
        <w:t>como</w:t>
      </w:r>
      <w:proofErr w:type="spellEnd"/>
      <w:r w:rsidRPr="00D51B9B">
        <w:t xml:space="preserve"> el </w:t>
      </w:r>
      <w:proofErr w:type="spellStart"/>
      <w:r w:rsidRPr="00D51B9B">
        <w:t>Salar</w:t>
      </w:r>
      <w:proofErr w:type="spellEnd"/>
      <w:r w:rsidRPr="00D51B9B">
        <w:t xml:space="preserve"> de </w:t>
      </w:r>
      <w:proofErr w:type="spellStart"/>
      <w:r w:rsidRPr="00D51B9B">
        <w:t>Uyuni</w:t>
      </w:r>
      <w:proofErr w:type="spellEnd"/>
      <w:r w:rsidRPr="00D51B9B">
        <w:t xml:space="preserve"> y </w:t>
      </w:r>
      <w:proofErr w:type="spellStart"/>
      <w:r w:rsidRPr="00D51B9B">
        <w:t>Tiwanaku</w:t>
      </w:r>
      <w:proofErr w:type="spellEnd"/>
      <w:r w:rsidRPr="00D51B9B">
        <w:t xml:space="preserve">. Venezuela, </w:t>
      </w:r>
      <w:proofErr w:type="spellStart"/>
      <w:r w:rsidRPr="00D51B9B">
        <w:t>por</w:t>
      </w:r>
      <w:proofErr w:type="spellEnd"/>
      <w:r w:rsidRPr="00D51B9B">
        <w:t xml:space="preserve"> </w:t>
      </w:r>
      <w:proofErr w:type="spellStart"/>
      <w:r w:rsidRPr="00D51B9B">
        <w:t>otro</w:t>
      </w:r>
      <w:proofErr w:type="spellEnd"/>
      <w:r w:rsidRPr="00D51B9B">
        <w:t xml:space="preserve"> </w:t>
      </w:r>
      <w:proofErr w:type="spellStart"/>
      <w:r w:rsidRPr="00D51B9B">
        <w:t>lado</w:t>
      </w:r>
      <w:proofErr w:type="spellEnd"/>
      <w:r w:rsidRPr="00D51B9B">
        <w:t xml:space="preserve">, </w:t>
      </w:r>
      <w:proofErr w:type="spellStart"/>
      <w:r w:rsidRPr="00D51B9B">
        <w:t>tiene</w:t>
      </w:r>
      <w:proofErr w:type="spellEnd"/>
      <w:r w:rsidRPr="00D51B9B">
        <w:t xml:space="preserve"> </w:t>
      </w:r>
      <w:proofErr w:type="spellStart"/>
      <w:r w:rsidRPr="00D51B9B">
        <w:t>su</w:t>
      </w:r>
      <w:proofErr w:type="spellEnd"/>
      <w:r w:rsidRPr="00D51B9B">
        <w:t xml:space="preserve"> capital en Caracas y </w:t>
      </w:r>
      <w:proofErr w:type="spellStart"/>
      <w:r w:rsidRPr="00D51B9B">
        <w:t>disfruta</w:t>
      </w:r>
      <w:proofErr w:type="spellEnd"/>
      <w:r w:rsidRPr="00D51B9B">
        <w:t xml:space="preserve"> de la </w:t>
      </w:r>
      <w:proofErr w:type="spellStart"/>
      <w:r w:rsidRPr="00D51B9B">
        <w:t>belleza</w:t>
      </w:r>
      <w:proofErr w:type="spellEnd"/>
      <w:r w:rsidRPr="00D51B9B">
        <w:t xml:space="preserve"> de </w:t>
      </w:r>
      <w:proofErr w:type="spellStart"/>
      <w:r w:rsidRPr="00D51B9B">
        <w:t>varios</w:t>
      </w:r>
      <w:proofErr w:type="spellEnd"/>
      <w:r w:rsidRPr="00D51B9B">
        <w:t xml:space="preserve"> </w:t>
      </w:r>
      <w:proofErr w:type="spellStart"/>
      <w:r w:rsidRPr="00D51B9B">
        <w:t>puntos</w:t>
      </w:r>
      <w:proofErr w:type="spellEnd"/>
      <w:r w:rsidRPr="00D51B9B">
        <w:t xml:space="preserve"> de </w:t>
      </w:r>
      <w:proofErr w:type="spellStart"/>
      <w:r w:rsidRPr="00D51B9B">
        <w:t>referencia</w:t>
      </w:r>
      <w:proofErr w:type="spellEnd"/>
      <w:r w:rsidRPr="00D51B9B">
        <w:t xml:space="preserve"> </w:t>
      </w:r>
      <w:proofErr w:type="spellStart"/>
      <w:r w:rsidRPr="00D51B9B">
        <w:t>como</w:t>
      </w:r>
      <w:proofErr w:type="spellEnd"/>
      <w:r w:rsidRPr="00D51B9B">
        <w:t xml:space="preserve"> Angel Falls. Paraguay </w:t>
      </w:r>
      <w:proofErr w:type="spellStart"/>
      <w:r w:rsidRPr="00D51B9B">
        <w:t>también</w:t>
      </w:r>
      <w:proofErr w:type="spellEnd"/>
      <w:r w:rsidRPr="00D51B9B">
        <w:t xml:space="preserve"> </w:t>
      </w:r>
      <w:proofErr w:type="spellStart"/>
      <w:r w:rsidRPr="00D51B9B">
        <w:t>tiene</w:t>
      </w:r>
      <w:proofErr w:type="spellEnd"/>
      <w:r w:rsidRPr="00D51B9B">
        <w:t xml:space="preserve"> </w:t>
      </w:r>
      <w:proofErr w:type="spellStart"/>
      <w:r w:rsidRPr="00D51B9B">
        <w:t>su</w:t>
      </w:r>
      <w:proofErr w:type="spellEnd"/>
      <w:r w:rsidRPr="00D51B9B">
        <w:t xml:space="preserve"> capital en Asunción y se </w:t>
      </w:r>
      <w:proofErr w:type="spellStart"/>
      <w:r w:rsidRPr="00D51B9B">
        <w:t>embellece</w:t>
      </w:r>
      <w:proofErr w:type="spellEnd"/>
      <w:r w:rsidRPr="00D51B9B">
        <w:t xml:space="preserve"> con </w:t>
      </w:r>
      <w:proofErr w:type="spellStart"/>
      <w:r w:rsidRPr="00D51B9B">
        <w:t>puntos</w:t>
      </w:r>
      <w:proofErr w:type="spellEnd"/>
      <w:r w:rsidRPr="00D51B9B">
        <w:t xml:space="preserve"> de </w:t>
      </w:r>
      <w:proofErr w:type="spellStart"/>
      <w:r w:rsidRPr="00D51B9B">
        <w:t>referencia</w:t>
      </w:r>
      <w:proofErr w:type="spellEnd"/>
      <w:r w:rsidRPr="00D51B9B">
        <w:t xml:space="preserve"> </w:t>
      </w:r>
      <w:proofErr w:type="spellStart"/>
      <w:r w:rsidRPr="00D51B9B">
        <w:t>como</w:t>
      </w:r>
      <w:proofErr w:type="spellEnd"/>
      <w:r w:rsidRPr="00D51B9B">
        <w:t xml:space="preserve"> Triple Frontier. Los </w:t>
      </w:r>
      <w:proofErr w:type="spellStart"/>
      <w:r w:rsidRPr="00D51B9B">
        <w:t>tres</w:t>
      </w:r>
      <w:proofErr w:type="spellEnd"/>
      <w:r w:rsidRPr="00D51B9B">
        <w:t xml:space="preserve"> </w:t>
      </w:r>
      <w:proofErr w:type="spellStart"/>
      <w:r w:rsidRPr="00D51B9B">
        <w:t>países</w:t>
      </w:r>
      <w:proofErr w:type="spellEnd"/>
      <w:r w:rsidRPr="00D51B9B">
        <w:t xml:space="preserve"> son </w:t>
      </w:r>
      <w:proofErr w:type="spellStart"/>
      <w:r w:rsidRPr="00D51B9B">
        <w:t>diferentes</w:t>
      </w:r>
      <w:proofErr w:type="spellEnd"/>
      <w:r w:rsidRPr="00D51B9B">
        <w:t xml:space="preserve"> en </w:t>
      </w:r>
      <w:proofErr w:type="spellStart"/>
      <w:r w:rsidRPr="00D51B9B">
        <w:t>varias</w:t>
      </w:r>
      <w:proofErr w:type="spellEnd"/>
      <w:r w:rsidRPr="00D51B9B">
        <w:t xml:space="preserve"> </w:t>
      </w:r>
      <w:proofErr w:type="spellStart"/>
      <w:r w:rsidRPr="00D51B9B">
        <w:t>formas</w:t>
      </w:r>
      <w:proofErr w:type="spellEnd"/>
      <w:r w:rsidRPr="00D51B9B">
        <w:t xml:space="preserve">. Venezuela se </w:t>
      </w:r>
      <w:proofErr w:type="spellStart"/>
      <w:r w:rsidRPr="00D51B9B">
        <w:t>hizo</w:t>
      </w:r>
      <w:proofErr w:type="spellEnd"/>
      <w:r w:rsidRPr="00D51B9B">
        <w:t xml:space="preserve"> </w:t>
      </w:r>
      <w:proofErr w:type="spellStart"/>
      <w:r w:rsidRPr="00D51B9B">
        <w:t>rica</w:t>
      </w:r>
      <w:proofErr w:type="spellEnd"/>
      <w:r w:rsidRPr="00D51B9B">
        <w:t xml:space="preserve"> </w:t>
      </w:r>
      <w:proofErr w:type="spellStart"/>
      <w:r w:rsidRPr="00D51B9B">
        <w:t>como</w:t>
      </w:r>
      <w:proofErr w:type="spellEnd"/>
      <w:r w:rsidRPr="00D51B9B">
        <w:t xml:space="preserve"> </w:t>
      </w:r>
      <w:proofErr w:type="spellStart"/>
      <w:r w:rsidRPr="00D51B9B">
        <w:t>resultado</w:t>
      </w:r>
      <w:proofErr w:type="spellEnd"/>
      <w:r w:rsidRPr="00D51B9B">
        <w:t xml:space="preserve"> de la </w:t>
      </w:r>
      <w:proofErr w:type="spellStart"/>
      <w:r w:rsidRPr="00D51B9B">
        <w:t>exportación</w:t>
      </w:r>
      <w:proofErr w:type="spellEnd"/>
      <w:r w:rsidRPr="00D51B9B">
        <w:t xml:space="preserve"> de </w:t>
      </w:r>
      <w:proofErr w:type="spellStart"/>
      <w:r w:rsidRPr="00D51B9B">
        <w:t>petróleo</w:t>
      </w:r>
      <w:proofErr w:type="spellEnd"/>
      <w:r w:rsidRPr="00D51B9B">
        <w:t xml:space="preserve">, </w:t>
      </w:r>
      <w:proofErr w:type="spellStart"/>
      <w:r w:rsidRPr="00D51B9B">
        <w:t>mientras</w:t>
      </w:r>
      <w:proofErr w:type="spellEnd"/>
      <w:r w:rsidRPr="00D51B9B">
        <w:t xml:space="preserve"> </w:t>
      </w:r>
      <w:proofErr w:type="spellStart"/>
      <w:r w:rsidRPr="00D51B9B">
        <w:t>que</w:t>
      </w:r>
      <w:proofErr w:type="spellEnd"/>
      <w:r w:rsidRPr="00D51B9B">
        <w:t xml:space="preserve"> Paraguay </w:t>
      </w:r>
      <w:proofErr w:type="spellStart"/>
      <w:r w:rsidRPr="00D51B9B">
        <w:t>mantiene</w:t>
      </w:r>
      <w:proofErr w:type="spellEnd"/>
      <w:r w:rsidRPr="00D51B9B">
        <w:t xml:space="preserve"> </w:t>
      </w:r>
      <w:proofErr w:type="spellStart"/>
      <w:r w:rsidRPr="00D51B9B">
        <w:t>una</w:t>
      </w:r>
      <w:proofErr w:type="spellEnd"/>
      <w:r w:rsidRPr="00D51B9B">
        <w:t xml:space="preserve"> </w:t>
      </w:r>
      <w:proofErr w:type="spellStart"/>
      <w:r w:rsidRPr="00D51B9B">
        <w:t>enorme</w:t>
      </w:r>
      <w:proofErr w:type="spellEnd"/>
      <w:r w:rsidRPr="00D51B9B">
        <w:t xml:space="preserve"> marina a </w:t>
      </w:r>
      <w:proofErr w:type="spellStart"/>
      <w:r w:rsidRPr="00D51B9B">
        <w:t>pesar</w:t>
      </w:r>
      <w:proofErr w:type="spellEnd"/>
      <w:r w:rsidRPr="00D51B9B">
        <w:t xml:space="preserve"> de </w:t>
      </w:r>
      <w:proofErr w:type="spellStart"/>
      <w:r w:rsidRPr="00D51B9B">
        <w:t>que</w:t>
      </w:r>
      <w:proofErr w:type="spellEnd"/>
      <w:r w:rsidRPr="00D51B9B">
        <w:t xml:space="preserve"> solo </w:t>
      </w:r>
      <w:proofErr w:type="spellStart"/>
      <w:r w:rsidRPr="00D51B9B">
        <w:t>tiene</w:t>
      </w:r>
      <w:proofErr w:type="spellEnd"/>
      <w:r w:rsidRPr="00D51B9B">
        <w:t xml:space="preserve"> </w:t>
      </w:r>
      <w:proofErr w:type="spellStart"/>
      <w:r w:rsidRPr="00D51B9B">
        <w:t>fronteras</w:t>
      </w:r>
      <w:proofErr w:type="spellEnd"/>
      <w:r w:rsidRPr="00D51B9B">
        <w:t xml:space="preserve"> </w:t>
      </w:r>
      <w:proofErr w:type="spellStart"/>
      <w:r w:rsidRPr="00D51B9B">
        <w:t>terrestres</w:t>
      </w:r>
      <w:proofErr w:type="spellEnd"/>
      <w:r w:rsidRPr="00D51B9B">
        <w:t xml:space="preserve">. Del </w:t>
      </w:r>
      <w:proofErr w:type="spellStart"/>
      <w:r w:rsidRPr="00D51B9B">
        <w:t>mismo</w:t>
      </w:r>
      <w:proofErr w:type="spellEnd"/>
      <w:r w:rsidRPr="00D51B9B">
        <w:t xml:space="preserve"> </w:t>
      </w:r>
      <w:proofErr w:type="spellStart"/>
      <w:r w:rsidRPr="00D51B9B">
        <w:t>modo</w:t>
      </w:r>
      <w:proofErr w:type="spellEnd"/>
      <w:r w:rsidRPr="00D51B9B">
        <w:t xml:space="preserve">, Bolivia </w:t>
      </w:r>
      <w:proofErr w:type="spellStart"/>
      <w:r w:rsidRPr="00D51B9B">
        <w:t>es</w:t>
      </w:r>
      <w:proofErr w:type="spellEnd"/>
      <w:r w:rsidRPr="00D51B9B">
        <w:t xml:space="preserve"> </w:t>
      </w:r>
      <w:proofErr w:type="spellStart"/>
      <w:r w:rsidRPr="00D51B9B">
        <w:t>famosa</w:t>
      </w:r>
      <w:proofErr w:type="spellEnd"/>
      <w:r w:rsidRPr="00D51B9B">
        <w:t xml:space="preserve"> </w:t>
      </w:r>
      <w:proofErr w:type="spellStart"/>
      <w:r w:rsidRPr="00D51B9B">
        <w:t>por</w:t>
      </w:r>
      <w:proofErr w:type="spellEnd"/>
      <w:r w:rsidRPr="00D51B9B">
        <w:t xml:space="preserve"> </w:t>
      </w:r>
      <w:proofErr w:type="spellStart"/>
      <w:r w:rsidRPr="00D51B9B">
        <w:t>su</w:t>
      </w:r>
      <w:proofErr w:type="spellEnd"/>
      <w:r w:rsidRPr="00D51B9B">
        <w:t xml:space="preserve"> </w:t>
      </w:r>
      <w:proofErr w:type="spellStart"/>
      <w:r w:rsidRPr="00D51B9B">
        <w:t>enorme</w:t>
      </w:r>
      <w:proofErr w:type="spellEnd"/>
      <w:r w:rsidRPr="00D51B9B">
        <w:t xml:space="preserve"> </w:t>
      </w:r>
      <w:proofErr w:type="spellStart"/>
      <w:r w:rsidRPr="00D51B9B">
        <w:t>lago</w:t>
      </w:r>
      <w:proofErr w:type="spellEnd"/>
      <w:r w:rsidRPr="00D51B9B">
        <w:t xml:space="preserve"> Titicaca, </w:t>
      </w:r>
      <w:proofErr w:type="spellStart"/>
      <w:r w:rsidRPr="00D51B9B">
        <w:t>que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el </w:t>
      </w:r>
      <w:proofErr w:type="spellStart"/>
      <w:r w:rsidRPr="00D51B9B">
        <w:t>lago</w:t>
      </w:r>
      <w:proofErr w:type="spellEnd"/>
      <w:r w:rsidRPr="00D51B9B">
        <w:t xml:space="preserve"> </w:t>
      </w:r>
      <w:proofErr w:type="spellStart"/>
      <w:r w:rsidRPr="00D51B9B">
        <w:t>navegable</w:t>
      </w:r>
      <w:proofErr w:type="spellEnd"/>
      <w:r w:rsidRPr="00D51B9B">
        <w:t xml:space="preserve"> </w:t>
      </w:r>
      <w:proofErr w:type="spellStart"/>
      <w:r w:rsidRPr="00D51B9B">
        <w:t>más</w:t>
      </w:r>
      <w:proofErr w:type="spellEnd"/>
      <w:r w:rsidRPr="00D51B9B">
        <w:t xml:space="preserve"> </w:t>
      </w:r>
      <w:proofErr w:type="spellStart"/>
      <w:r w:rsidRPr="00D51B9B">
        <w:t>grande</w:t>
      </w:r>
      <w:proofErr w:type="spellEnd"/>
      <w:r w:rsidRPr="00D51B9B">
        <w:t xml:space="preserve">. Sin embargo, Paraguay y Bolivia son </w:t>
      </w:r>
      <w:proofErr w:type="spellStart"/>
      <w:r w:rsidRPr="00D51B9B">
        <w:t>países</w:t>
      </w:r>
      <w:proofErr w:type="spellEnd"/>
      <w:r w:rsidRPr="00D51B9B">
        <w:t xml:space="preserve"> sin </w:t>
      </w:r>
      <w:proofErr w:type="spellStart"/>
      <w:r w:rsidRPr="00D51B9B">
        <w:t>litoral</w:t>
      </w:r>
      <w:proofErr w:type="spellEnd"/>
      <w:r w:rsidRPr="00D51B9B">
        <w:t xml:space="preserve">, </w:t>
      </w:r>
      <w:proofErr w:type="spellStart"/>
      <w:r w:rsidRPr="00D51B9B">
        <w:t>mientras</w:t>
      </w:r>
      <w:proofErr w:type="spellEnd"/>
      <w:r w:rsidRPr="00D51B9B">
        <w:t xml:space="preserve"> que Venezuela no lo es.</w:t>
      </w:r>
    </w:p>
    <w:p w14:paraId="1913B8FE" w14:textId="0CBB93C4" w:rsidR="00D51B9B" w:rsidRPr="00D51B9B" w:rsidRDefault="00C673A9" w:rsidP="00D51B9B">
      <w:pPr>
        <w:pStyle w:val="NoSpacing"/>
        <w:rPr>
          <w:b/>
          <w:bCs/>
        </w:rPr>
      </w:pPr>
      <w:proofErr w:type="spellStart"/>
      <w:r w:rsidRPr="00C673A9">
        <w:rPr>
          <w:b/>
          <w:bCs/>
        </w:rPr>
        <w:t>Discusión</w:t>
      </w:r>
      <w:proofErr w:type="spellEnd"/>
      <w:r w:rsidRPr="00C673A9">
        <w:rPr>
          <w:b/>
          <w:bCs/>
        </w:rPr>
        <w:t xml:space="preserve"> 2</w:t>
      </w:r>
    </w:p>
    <w:p w14:paraId="0EF1ECE1" w14:textId="132084EC" w:rsidR="00D51B9B" w:rsidRDefault="00D51B9B" w:rsidP="00C673A9">
      <w:pPr>
        <w:pStyle w:val="NoSpacing"/>
        <w:ind w:firstLine="720"/>
      </w:pPr>
      <w:proofErr w:type="spellStart"/>
      <w:proofErr w:type="gramStart"/>
      <w:r w:rsidRPr="00D51B9B">
        <w:t>Mi</w:t>
      </w:r>
      <w:proofErr w:type="spellEnd"/>
      <w:r w:rsidRPr="00D51B9B">
        <w:t xml:space="preserve"> </w:t>
      </w:r>
      <w:proofErr w:type="spellStart"/>
      <w:r w:rsidRPr="00D51B9B">
        <w:t>nombre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Cynthia Nixon y soy </w:t>
      </w:r>
      <w:proofErr w:type="spellStart"/>
      <w:r w:rsidRPr="00D51B9B">
        <w:t>estadounidense</w:t>
      </w:r>
      <w:proofErr w:type="spellEnd"/>
      <w:r w:rsidRPr="00D51B9B">
        <w:t>.</w:t>
      </w:r>
      <w:proofErr w:type="gramEnd"/>
      <w:r w:rsidRPr="00D51B9B">
        <w:t xml:space="preserve"> Soy </w:t>
      </w:r>
      <w:proofErr w:type="spellStart"/>
      <w:r w:rsidRPr="00D51B9B">
        <w:t>una</w:t>
      </w:r>
      <w:proofErr w:type="spellEnd"/>
      <w:r w:rsidRPr="00D51B9B">
        <w:t xml:space="preserve"> </w:t>
      </w:r>
      <w:proofErr w:type="spellStart"/>
      <w:r w:rsidRPr="00D51B9B">
        <w:t>joven</w:t>
      </w:r>
      <w:proofErr w:type="spellEnd"/>
      <w:r w:rsidRPr="00D51B9B">
        <w:t xml:space="preserve"> </w:t>
      </w:r>
      <w:proofErr w:type="spellStart"/>
      <w:r w:rsidRPr="00D51B9B">
        <w:t>mujer</w:t>
      </w:r>
      <w:proofErr w:type="spellEnd"/>
      <w:r w:rsidRPr="00D51B9B">
        <w:t xml:space="preserve"> </w:t>
      </w:r>
      <w:proofErr w:type="spellStart"/>
      <w:r w:rsidRPr="00D51B9B">
        <w:t>adulta</w:t>
      </w:r>
      <w:proofErr w:type="spellEnd"/>
      <w:r w:rsidRPr="00D51B9B">
        <w:t xml:space="preserve"> de 21 </w:t>
      </w:r>
      <w:proofErr w:type="spellStart"/>
      <w:r w:rsidRPr="00D51B9B">
        <w:t>años</w:t>
      </w:r>
      <w:proofErr w:type="spellEnd"/>
      <w:r w:rsidRPr="00D51B9B">
        <w:t xml:space="preserve"> y dos </w:t>
      </w:r>
      <w:proofErr w:type="spellStart"/>
      <w:r w:rsidRPr="00D51B9B">
        <w:t>meses</w:t>
      </w:r>
      <w:proofErr w:type="spellEnd"/>
      <w:r w:rsidRPr="00D51B9B">
        <w:t xml:space="preserve">. </w:t>
      </w:r>
      <w:proofErr w:type="spellStart"/>
      <w:r w:rsidRPr="00D51B9B">
        <w:t>Mi</w:t>
      </w:r>
      <w:proofErr w:type="spellEnd"/>
      <w:r w:rsidRPr="00D51B9B">
        <w:t xml:space="preserve"> </w:t>
      </w:r>
      <w:proofErr w:type="spellStart"/>
      <w:r w:rsidRPr="00D51B9B">
        <w:t>estatura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de 1.2 metros y </w:t>
      </w:r>
      <w:proofErr w:type="spellStart"/>
      <w:r w:rsidRPr="00D51B9B">
        <w:t>tengo</w:t>
      </w:r>
      <w:proofErr w:type="spellEnd"/>
      <w:r w:rsidRPr="00D51B9B">
        <w:t xml:space="preserve"> el </w:t>
      </w:r>
      <w:proofErr w:type="spellStart"/>
      <w:r w:rsidRPr="00D51B9B">
        <w:t>pelo</w:t>
      </w:r>
      <w:proofErr w:type="spellEnd"/>
      <w:r w:rsidRPr="00D51B9B">
        <w:t xml:space="preserve"> </w:t>
      </w:r>
      <w:proofErr w:type="spellStart"/>
      <w:r w:rsidRPr="00D51B9B">
        <w:t>corto</w:t>
      </w:r>
      <w:proofErr w:type="spellEnd"/>
      <w:r w:rsidRPr="00D51B9B">
        <w:t xml:space="preserve"> y negro. </w:t>
      </w:r>
      <w:proofErr w:type="spellStart"/>
      <w:r w:rsidRPr="00D51B9B">
        <w:t>Tengo</w:t>
      </w:r>
      <w:proofErr w:type="spellEnd"/>
      <w:r w:rsidRPr="00D51B9B">
        <w:t xml:space="preserve"> un peso </w:t>
      </w:r>
      <w:proofErr w:type="spellStart"/>
      <w:r w:rsidRPr="00D51B9B">
        <w:t>moderado</w:t>
      </w:r>
      <w:proofErr w:type="spellEnd"/>
      <w:r w:rsidRPr="00D51B9B">
        <w:t xml:space="preserve"> </w:t>
      </w:r>
      <w:proofErr w:type="spellStart"/>
      <w:r w:rsidRPr="00D51B9B">
        <w:t>que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de 48 </w:t>
      </w:r>
      <w:proofErr w:type="spellStart"/>
      <w:r w:rsidRPr="00D51B9B">
        <w:t>kilogramos</w:t>
      </w:r>
      <w:proofErr w:type="spellEnd"/>
      <w:r w:rsidRPr="00D51B9B">
        <w:t xml:space="preserve">. </w:t>
      </w:r>
      <w:proofErr w:type="spellStart"/>
      <w:r w:rsidRPr="00D51B9B">
        <w:t>Mi</w:t>
      </w:r>
      <w:proofErr w:type="spellEnd"/>
      <w:r w:rsidRPr="00D51B9B">
        <w:t xml:space="preserve"> </w:t>
      </w:r>
      <w:proofErr w:type="spellStart"/>
      <w:r w:rsidRPr="00D51B9B">
        <w:t>presión</w:t>
      </w:r>
      <w:proofErr w:type="spellEnd"/>
      <w:r w:rsidRPr="00D51B9B">
        <w:t xml:space="preserve"> arterial </w:t>
      </w:r>
      <w:proofErr w:type="spellStart"/>
      <w:r w:rsidRPr="00D51B9B">
        <w:t>alta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de 120 / 80mmHg, lo </w:t>
      </w:r>
      <w:proofErr w:type="spellStart"/>
      <w:r w:rsidRPr="00D51B9B">
        <w:t>que</w:t>
      </w:r>
      <w:proofErr w:type="spellEnd"/>
      <w:r w:rsidRPr="00D51B9B">
        <w:t xml:space="preserve"> los </w:t>
      </w:r>
      <w:proofErr w:type="spellStart"/>
      <w:r w:rsidRPr="00D51B9B">
        <w:t>médicos</w:t>
      </w:r>
      <w:proofErr w:type="spellEnd"/>
      <w:r w:rsidRPr="00D51B9B">
        <w:t xml:space="preserve"> </w:t>
      </w:r>
      <w:proofErr w:type="spellStart"/>
      <w:r w:rsidRPr="00D51B9B">
        <w:t>consideran</w:t>
      </w:r>
      <w:proofErr w:type="spellEnd"/>
      <w:r w:rsidRPr="00D51B9B">
        <w:t xml:space="preserve"> normal, </w:t>
      </w:r>
      <w:proofErr w:type="spellStart"/>
      <w:r w:rsidRPr="00D51B9B">
        <w:t>pero</w:t>
      </w:r>
      <w:proofErr w:type="spellEnd"/>
      <w:r w:rsidRPr="00D51B9B">
        <w:t xml:space="preserve"> </w:t>
      </w:r>
      <w:proofErr w:type="spellStart"/>
      <w:r w:rsidRPr="00D51B9B">
        <w:t>si</w:t>
      </w:r>
      <w:proofErr w:type="spellEnd"/>
      <w:r w:rsidRPr="00D51B9B">
        <w:t xml:space="preserve"> </w:t>
      </w:r>
      <w:proofErr w:type="spellStart"/>
      <w:r w:rsidRPr="00D51B9B">
        <w:t>aumenta</w:t>
      </w:r>
      <w:proofErr w:type="spellEnd"/>
      <w:r w:rsidRPr="00D51B9B">
        <w:t xml:space="preserve">, </w:t>
      </w:r>
      <w:proofErr w:type="spellStart"/>
      <w:r w:rsidRPr="00D51B9B">
        <w:t>podría</w:t>
      </w:r>
      <w:proofErr w:type="spellEnd"/>
      <w:r w:rsidRPr="00D51B9B">
        <w:t xml:space="preserve"> </w:t>
      </w:r>
      <w:proofErr w:type="spellStart"/>
      <w:r w:rsidRPr="00D51B9B">
        <w:t>conducir</w:t>
      </w:r>
      <w:proofErr w:type="spellEnd"/>
      <w:r w:rsidRPr="00D51B9B">
        <w:t xml:space="preserve"> a la </w:t>
      </w:r>
      <w:proofErr w:type="spellStart"/>
      <w:r w:rsidRPr="00D51B9B">
        <w:t>presión</w:t>
      </w:r>
      <w:proofErr w:type="spellEnd"/>
      <w:r w:rsidRPr="00D51B9B">
        <w:t xml:space="preserve"> arterial </w:t>
      </w:r>
      <w:proofErr w:type="spellStart"/>
      <w:r w:rsidRPr="00D51B9B">
        <w:t>alta.</w:t>
      </w:r>
      <w:proofErr w:type="spellEnd"/>
      <w:r w:rsidRPr="00D51B9B">
        <w:t xml:space="preserve"> Soy </w:t>
      </w:r>
      <w:proofErr w:type="spellStart"/>
      <w:r w:rsidRPr="00D51B9B">
        <w:t>alérgico</w:t>
      </w:r>
      <w:proofErr w:type="spellEnd"/>
      <w:r w:rsidRPr="00D51B9B">
        <w:t xml:space="preserve"> a la </w:t>
      </w:r>
      <w:proofErr w:type="spellStart"/>
      <w:r w:rsidRPr="00D51B9B">
        <w:t>leche</w:t>
      </w:r>
      <w:proofErr w:type="spellEnd"/>
      <w:r w:rsidRPr="00D51B9B">
        <w:t xml:space="preserve"> y los huevos. </w:t>
      </w:r>
      <w:proofErr w:type="spellStart"/>
      <w:proofErr w:type="gramStart"/>
      <w:r w:rsidRPr="00D51B9B">
        <w:t>Mi</w:t>
      </w:r>
      <w:proofErr w:type="spellEnd"/>
      <w:r w:rsidRPr="00D51B9B">
        <w:t xml:space="preserve"> </w:t>
      </w:r>
      <w:proofErr w:type="spellStart"/>
      <w:r w:rsidRPr="00D51B9B">
        <w:t>grupo</w:t>
      </w:r>
      <w:proofErr w:type="spellEnd"/>
      <w:r w:rsidRPr="00D51B9B">
        <w:t xml:space="preserve"> </w:t>
      </w:r>
      <w:proofErr w:type="spellStart"/>
      <w:r w:rsidRPr="00D51B9B">
        <w:t>sanguíneo</w:t>
      </w:r>
      <w:proofErr w:type="spellEnd"/>
      <w:r w:rsidRPr="00D51B9B">
        <w:t xml:space="preserve"> </w:t>
      </w:r>
      <w:proofErr w:type="spellStart"/>
      <w:r w:rsidRPr="00D51B9B">
        <w:t>es</w:t>
      </w:r>
      <w:proofErr w:type="spellEnd"/>
      <w:r w:rsidRPr="00D51B9B">
        <w:t xml:space="preserve"> O-</w:t>
      </w:r>
      <w:proofErr w:type="spellStart"/>
      <w:r w:rsidRPr="00D51B9B">
        <w:t>positivo</w:t>
      </w:r>
      <w:proofErr w:type="spellEnd"/>
      <w:r w:rsidRPr="00D51B9B">
        <w:t>.</w:t>
      </w:r>
      <w:proofErr w:type="gramEnd"/>
    </w:p>
    <w:sectPr w:rsidR="00D51B9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D28F4" w14:textId="77777777" w:rsidR="0063241D" w:rsidRDefault="0063241D">
      <w:pPr>
        <w:spacing w:line="240" w:lineRule="auto"/>
      </w:pPr>
      <w:r>
        <w:separator/>
      </w:r>
    </w:p>
  </w:endnote>
  <w:endnote w:type="continuationSeparator" w:id="0">
    <w:p w14:paraId="099AC2DC" w14:textId="77777777" w:rsidR="0063241D" w:rsidRDefault="00632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C05CE" w14:textId="77777777" w:rsidR="0063241D" w:rsidRDefault="0063241D">
      <w:pPr>
        <w:spacing w:line="240" w:lineRule="auto"/>
      </w:pPr>
      <w:r>
        <w:separator/>
      </w:r>
    </w:p>
  </w:footnote>
  <w:footnote w:type="continuationSeparator" w:id="0">
    <w:p w14:paraId="3971F35F" w14:textId="77777777" w:rsidR="0063241D" w:rsidRDefault="00632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BBF" w14:textId="77777777" w:rsidR="00E614DD" w:rsidRDefault="0063241D">
    <w:pPr>
      <w:pStyle w:val="Header"/>
    </w:pPr>
    <w:sdt>
      <w:sdtPr>
        <w:alias w:val="Last Name:"/>
        <w:tag w:val="Last Name:"/>
        <w:id w:val="343136273"/>
        <w:temporary/>
        <w:showingPlcHdr/>
      </w:sdtPr>
      <w:sdtEndPr/>
      <w:sdtContent>
        <w:r w:rsidR="00F9444C">
          <w:t>Last Name</w:t>
        </w:r>
      </w:sdtContent>
    </w:sdt>
    <w:r w:rsidR="00691EC1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F9444C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7DEB" w14:textId="258D691B" w:rsidR="00E614DD" w:rsidRDefault="00B71072">
    <w:pPr>
      <w:pStyle w:val="Header"/>
    </w:pPr>
    <w:r>
      <w:t>Surname</w:t>
    </w:r>
    <w:r w:rsidR="00B13D1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C673A9">
      <w:rPr>
        <w:noProof/>
      </w:rPr>
      <w:t>1</w:t>
    </w:r>
    <w:r w:rsidR="00691E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B1B5787"/>
    <w:multiLevelType w:val="multilevel"/>
    <w:tmpl w:val="4572ABF8"/>
    <w:numStyleLink w:val="MLAOutline"/>
  </w:abstractNum>
  <w:abstractNum w:abstractNumId="19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B"/>
    <w:rsid w:val="00040CBB"/>
    <w:rsid w:val="000B78C8"/>
    <w:rsid w:val="001463B2"/>
    <w:rsid w:val="001F62C0"/>
    <w:rsid w:val="00245E02"/>
    <w:rsid w:val="00353B66"/>
    <w:rsid w:val="003F708A"/>
    <w:rsid w:val="004A2675"/>
    <w:rsid w:val="004F7139"/>
    <w:rsid w:val="0063241D"/>
    <w:rsid w:val="00673E18"/>
    <w:rsid w:val="00691EC1"/>
    <w:rsid w:val="007C53FB"/>
    <w:rsid w:val="008B7D18"/>
    <w:rsid w:val="008F1F97"/>
    <w:rsid w:val="008F4052"/>
    <w:rsid w:val="009D4EB3"/>
    <w:rsid w:val="00B13D1B"/>
    <w:rsid w:val="00B71072"/>
    <w:rsid w:val="00B818DF"/>
    <w:rsid w:val="00C673A9"/>
    <w:rsid w:val="00D51B9B"/>
    <w:rsid w:val="00D52117"/>
    <w:rsid w:val="00DB0D39"/>
    <w:rsid w:val="00E14005"/>
    <w:rsid w:val="00E614DD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0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74"/>
    <w:rsid w:val="00324D88"/>
    <w:rsid w:val="00D42E5F"/>
    <w:rsid w:val="00E7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8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D09ABC10F5467CBAECAB31862624BD">
    <w:name w:val="F0D09ABC10F5467CBAECAB31862624BD"/>
  </w:style>
  <w:style w:type="paragraph" w:customStyle="1" w:styleId="B53E5153DCAD4707AA1C787C385ACB17">
    <w:name w:val="B53E5153DCAD4707AA1C787C385ACB17"/>
  </w:style>
  <w:style w:type="paragraph" w:customStyle="1" w:styleId="F5ED704A342647ACA0C0E1F5ECA72B32">
    <w:name w:val="F5ED704A342647ACA0C0E1F5ECA72B32"/>
  </w:style>
  <w:style w:type="paragraph" w:customStyle="1" w:styleId="96F82E3897924775A1340EDC26EF2162">
    <w:name w:val="96F82E3897924775A1340EDC26EF2162"/>
  </w:style>
  <w:style w:type="paragraph" w:customStyle="1" w:styleId="0744DB1D4EF1478386FB7E2315F6E101">
    <w:name w:val="0744DB1D4EF1478386FB7E2315F6E101"/>
  </w:style>
  <w:style w:type="paragraph" w:customStyle="1" w:styleId="14A69B5E39AB41F2AB4BBB4B87FD8720">
    <w:name w:val="14A69B5E39AB41F2AB4BBB4B87FD8720"/>
  </w:style>
  <w:style w:type="character" w:styleId="Emphasis">
    <w:name w:val="Emphasis"/>
    <w:basedOn w:val="DefaultParagraphFont"/>
    <w:uiPriority w:val="8"/>
    <w:qFormat/>
    <w:rPr>
      <w:i/>
      <w:iCs/>
    </w:rPr>
  </w:style>
  <w:style w:type="paragraph" w:customStyle="1" w:styleId="7223F9798D064311BE69BB93378EA3BB">
    <w:name w:val="7223F9798D064311BE69BB93378EA3BB"/>
  </w:style>
  <w:style w:type="paragraph" w:customStyle="1" w:styleId="CDE92F53EE0841AF884A96C643D2263C">
    <w:name w:val="CDE92F53EE0841AF884A96C643D2263C"/>
  </w:style>
  <w:style w:type="paragraph" w:customStyle="1" w:styleId="45BD34FE6DCE417F8F492119462FE67F">
    <w:name w:val="45BD34FE6DCE417F8F492119462FE67F"/>
  </w:style>
  <w:style w:type="paragraph" w:customStyle="1" w:styleId="53241D2DCE73447989BE1D388E914830">
    <w:name w:val="53241D2DCE73447989BE1D388E914830"/>
  </w:style>
  <w:style w:type="paragraph" w:customStyle="1" w:styleId="A68CEB7A0C704106AA53BD863BB587A9">
    <w:name w:val="A68CEB7A0C704106AA53BD863BB587A9"/>
  </w:style>
  <w:style w:type="paragraph" w:customStyle="1" w:styleId="0CB51BE445C14DF78303061789BF07AD">
    <w:name w:val="0CB51BE445C14DF78303061789BF07AD"/>
  </w:style>
  <w:style w:type="paragraph" w:customStyle="1" w:styleId="49E17D27FC9347DAB49688A7C65C1FEA">
    <w:name w:val="49E17D27FC9347DAB49688A7C65C1FEA"/>
  </w:style>
  <w:style w:type="paragraph" w:customStyle="1" w:styleId="44F76DC8502D4E4098AEB51B9CD54508">
    <w:name w:val="44F76DC8502D4E4098AEB51B9CD54508"/>
  </w:style>
  <w:style w:type="paragraph" w:customStyle="1" w:styleId="92FA85D6D0904A1AAC39570541D83975">
    <w:name w:val="92FA85D6D0904A1AAC39570541D83975"/>
  </w:style>
  <w:style w:type="paragraph" w:customStyle="1" w:styleId="F35C45A12C954069BAFF00C5DB5DBB98">
    <w:name w:val="F35C45A12C954069BAFF00C5DB5DBB98"/>
  </w:style>
  <w:style w:type="paragraph" w:customStyle="1" w:styleId="606FCF4854614972BDA5AB256FF7A40B">
    <w:name w:val="606FCF4854614972BDA5AB256FF7A40B"/>
  </w:style>
  <w:style w:type="paragraph" w:customStyle="1" w:styleId="6EC12C35285843AEB34EB789B8D702ED">
    <w:name w:val="6EC12C35285843AEB34EB789B8D702ED"/>
  </w:style>
  <w:style w:type="paragraph" w:customStyle="1" w:styleId="FFFB53C5804342EE83AFB04FBE4DA979">
    <w:name w:val="FFFB53C5804342EE83AFB04FBE4DA979"/>
  </w:style>
  <w:style w:type="paragraph" w:customStyle="1" w:styleId="357FF63E43DC43AF9E8F77481316E49B">
    <w:name w:val="357FF63E43DC43AF9E8F77481316E49B"/>
  </w:style>
  <w:style w:type="paragraph" w:customStyle="1" w:styleId="6B500AB02A704DD5B5782F2C782144F9">
    <w:name w:val="6B500AB02A704DD5B5782F2C782144F9"/>
  </w:style>
  <w:style w:type="paragraph" w:customStyle="1" w:styleId="CC46FFE69C6C40B680018929CEFBCB3F">
    <w:name w:val="CC46FFE69C6C40B680018929CEFBCB3F"/>
  </w:style>
  <w:style w:type="paragraph" w:customStyle="1" w:styleId="2864F8BFCA05464B9905B03EEE68EA3E">
    <w:name w:val="2864F8BFCA05464B9905B03EEE68EA3E"/>
  </w:style>
  <w:style w:type="paragraph" w:customStyle="1" w:styleId="13E57C062C014C2EA8EE2D99ED9E7BAF">
    <w:name w:val="13E57C062C014C2EA8EE2D99ED9E7BAF"/>
  </w:style>
  <w:style w:type="paragraph" w:customStyle="1" w:styleId="B4F9590DFC9B482B9E601BB9875145AE">
    <w:name w:val="B4F9590DFC9B482B9E601BB9875145AE"/>
  </w:style>
  <w:style w:type="paragraph" w:customStyle="1" w:styleId="202AD6E06D784157B776BF26CA4F3BC3">
    <w:name w:val="202AD6E06D784157B776BF26CA4F3BC3"/>
  </w:style>
  <w:style w:type="paragraph" w:customStyle="1" w:styleId="5E7215EB420E4543A69B0C040ABF69B4">
    <w:name w:val="5E7215EB420E4543A69B0C040ABF69B4"/>
  </w:style>
  <w:style w:type="paragraph" w:customStyle="1" w:styleId="665883364F274A64913F02478623C8B9">
    <w:name w:val="665883364F274A64913F02478623C8B9"/>
  </w:style>
  <w:style w:type="paragraph" w:customStyle="1" w:styleId="3F0B7D75392B4AA3996C4AADB4530C56">
    <w:name w:val="3F0B7D75392B4AA3996C4AADB4530C56"/>
  </w:style>
  <w:style w:type="paragraph" w:customStyle="1" w:styleId="109DD5F8169A4DFB92AE47B3944BE246">
    <w:name w:val="109DD5F8169A4DFB92AE47B3944BE246"/>
  </w:style>
  <w:style w:type="paragraph" w:customStyle="1" w:styleId="99C848A715D142108AC338CC87C73665">
    <w:name w:val="99C848A715D142108AC338CC87C73665"/>
  </w:style>
  <w:style w:type="paragraph" w:customStyle="1" w:styleId="0649BE27FB0A4CD48613CD651A8D8D4D">
    <w:name w:val="0649BE27FB0A4CD48613CD651A8D8D4D"/>
  </w:style>
  <w:style w:type="paragraph" w:customStyle="1" w:styleId="0B5E24E0452E419381E8116FE07EF1C4">
    <w:name w:val="0B5E24E0452E419381E8116FE07EF1C4"/>
  </w:style>
  <w:style w:type="paragraph" w:customStyle="1" w:styleId="6C49D5C847D64CD5A5638440AFA2F132">
    <w:name w:val="6C49D5C847D64CD5A5638440AFA2F132"/>
  </w:style>
  <w:style w:type="paragraph" w:customStyle="1" w:styleId="4B74C89D699C4D90A9042502A8DC9DFE">
    <w:name w:val="4B74C89D699C4D90A9042502A8DC9DFE"/>
  </w:style>
  <w:style w:type="paragraph" w:customStyle="1" w:styleId="EFDFD7965327424786D1B483E29BC5FB">
    <w:name w:val="EFDFD7965327424786D1B483E29BC5FB"/>
  </w:style>
  <w:style w:type="paragraph" w:customStyle="1" w:styleId="D7B2B15251F04592ACF7A7BE05B84E68">
    <w:name w:val="D7B2B15251F04592ACF7A7BE05B84E68"/>
  </w:style>
  <w:style w:type="paragraph" w:customStyle="1" w:styleId="9A6C86D0C8884728A10BE2DA6304387E">
    <w:name w:val="9A6C86D0C8884728A10BE2DA6304387E"/>
  </w:style>
  <w:style w:type="paragraph" w:customStyle="1" w:styleId="54818A23DA864363A1DC568F43A7BBC5">
    <w:name w:val="54818A23DA864363A1DC568F43A7BBC5"/>
  </w:style>
  <w:style w:type="paragraph" w:customStyle="1" w:styleId="10F7A17A62F74BF5AF65CE730AFFFBE8">
    <w:name w:val="10F7A17A62F74BF5AF65CE730AFFFB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8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D09ABC10F5467CBAECAB31862624BD">
    <w:name w:val="F0D09ABC10F5467CBAECAB31862624BD"/>
  </w:style>
  <w:style w:type="paragraph" w:customStyle="1" w:styleId="B53E5153DCAD4707AA1C787C385ACB17">
    <w:name w:val="B53E5153DCAD4707AA1C787C385ACB17"/>
  </w:style>
  <w:style w:type="paragraph" w:customStyle="1" w:styleId="F5ED704A342647ACA0C0E1F5ECA72B32">
    <w:name w:val="F5ED704A342647ACA0C0E1F5ECA72B32"/>
  </w:style>
  <w:style w:type="paragraph" w:customStyle="1" w:styleId="96F82E3897924775A1340EDC26EF2162">
    <w:name w:val="96F82E3897924775A1340EDC26EF2162"/>
  </w:style>
  <w:style w:type="paragraph" w:customStyle="1" w:styleId="0744DB1D4EF1478386FB7E2315F6E101">
    <w:name w:val="0744DB1D4EF1478386FB7E2315F6E101"/>
  </w:style>
  <w:style w:type="paragraph" w:customStyle="1" w:styleId="14A69B5E39AB41F2AB4BBB4B87FD8720">
    <w:name w:val="14A69B5E39AB41F2AB4BBB4B87FD8720"/>
  </w:style>
  <w:style w:type="character" w:styleId="Emphasis">
    <w:name w:val="Emphasis"/>
    <w:basedOn w:val="DefaultParagraphFont"/>
    <w:uiPriority w:val="8"/>
    <w:qFormat/>
    <w:rPr>
      <w:i/>
      <w:iCs/>
    </w:rPr>
  </w:style>
  <w:style w:type="paragraph" w:customStyle="1" w:styleId="7223F9798D064311BE69BB93378EA3BB">
    <w:name w:val="7223F9798D064311BE69BB93378EA3BB"/>
  </w:style>
  <w:style w:type="paragraph" w:customStyle="1" w:styleId="CDE92F53EE0841AF884A96C643D2263C">
    <w:name w:val="CDE92F53EE0841AF884A96C643D2263C"/>
  </w:style>
  <w:style w:type="paragraph" w:customStyle="1" w:styleId="45BD34FE6DCE417F8F492119462FE67F">
    <w:name w:val="45BD34FE6DCE417F8F492119462FE67F"/>
  </w:style>
  <w:style w:type="paragraph" w:customStyle="1" w:styleId="53241D2DCE73447989BE1D388E914830">
    <w:name w:val="53241D2DCE73447989BE1D388E914830"/>
  </w:style>
  <w:style w:type="paragraph" w:customStyle="1" w:styleId="A68CEB7A0C704106AA53BD863BB587A9">
    <w:name w:val="A68CEB7A0C704106AA53BD863BB587A9"/>
  </w:style>
  <w:style w:type="paragraph" w:customStyle="1" w:styleId="0CB51BE445C14DF78303061789BF07AD">
    <w:name w:val="0CB51BE445C14DF78303061789BF07AD"/>
  </w:style>
  <w:style w:type="paragraph" w:customStyle="1" w:styleId="49E17D27FC9347DAB49688A7C65C1FEA">
    <w:name w:val="49E17D27FC9347DAB49688A7C65C1FEA"/>
  </w:style>
  <w:style w:type="paragraph" w:customStyle="1" w:styleId="44F76DC8502D4E4098AEB51B9CD54508">
    <w:name w:val="44F76DC8502D4E4098AEB51B9CD54508"/>
  </w:style>
  <w:style w:type="paragraph" w:customStyle="1" w:styleId="92FA85D6D0904A1AAC39570541D83975">
    <w:name w:val="92FA85D6D0904A1AAC39570541D83975"/>
  </w:style>
  <w:style w:type="paragraph" w:customStyle="1" w:styleId="F35C45A12C954069BAFF00C5DB5DBB98">
    <w:name w:val="F35C45A12C954069BAFF00C5DB5DBB98"/>
  </w:style>
  <w:style w:type="paragraph" w:customStyle="1" w:styleId="606FCF4854614972BDA5AB256FF7A40B">
    <w:name w:val="606FCF4854614972BDA5AB256FF7A40B"/>
  </w:style>
  <w:style w:type="paragraph" w:customStyle="1" w:styleId="6EC12C35285843AEB34EB789B8D702ED">
    <w:name w:val="6EC12C35285843AEB34EB789B8D702ED"/>
  </w:style>
  <w:style w:type="paragraph" w:customStyle="1" w:styleId="FFFB53C5804342EE83AFB04FBE4DA979">
    <w:name w:val="FFFB53C5804342EE83AFB04FBE4DA979"/>
  </w:style>
  <w:style w:type="paragraph" w:customStyle="1" w:styleId="357FF63E43DC43AF9E8F77481316E49B">
    <w:name w:val="357FF63E43DC43AF9E8F77481316E49B"/>
  </w:style>
  <w:style w:type="paragraph" w:customStyle="1" w:styleId="6B500AB02A704DD5B5782F2C782144F9">
    <w:name w:val="6B500AB02A704DD5B5782F2C782144F9"/>
  </w:style>
  <w:style w:type="paragraph" w:customStyle="1" w:styleId="CC46FFE69C6C40B680018929CEFBCB3F">
    <w:name w:val="CC46FFE69C6C40B680018929CEFBCB3F"/>
  </w:style>
  <w:style w:type="paragraph" w:customStyle="1" w:styleId="2864F8BFCA05464B9905B03EEE68EA3E">
    <w:name w:val="2864F8BFCA05464B9905B03EEE68EA3E"/>
  </w:style>
  <w:style w:type="paragraph" w:customStyle="1" w:styleId="13E57C062C014C2EA8EE2D99ED9E7BAF">
    <w:name w:val="13E57C062C014C2EA8EE2D99ED9E7BAF"/>
  </w:style>
  <w:style w:type="paragraph" w:customStyle="1" w:styleId="B4F9590DFC9B482B9E601BB9875145AE">
    <w:name w:val="B4F9590DFC9B482B9E601BB9875145AE"/>
  </w:style>
  <w:style w:type="paragraph" w:customStyle="1" w:styleId="202AD6E06D784157B776BF26CA4F3BC3">
    <w:name w:val="202AD6E06D784157B776BF26CA4F3BC3"/>
  </w:style>
  <w:style w:type="paragraph" w:customStyle="1" w:styleId="5E7215EB420E4543A69B0C040ABF69B4">
    <w:name w:val="5E7215EB420E4543A69B0C040ABF69B4"/>
  </w:style>
  <w:style w:type="paragraph" w:customStyle="1" w:styleId="665883364F274A64913F02478623C8B9">
    <w:name w:val="665883364F274A64913F02478623C8B9"/>
  </w:style>
  <w:style w:type="paragraph" w:customStyle="1" w:styleId="3F0B7D75392B4AA3996C4AADB4530C56">
    <w:name w:val="3F0B7D75392B4AA3996C4AADB4530C56"/>
  </w:style>
  <w:style w:type="paragraph" w:customStyle="1" w:styleId="109DD5F8169A4DFB92AE47B3944BE246">
    <w:name w:val="109DD5F8169A4DFB92AE47B3944BE246"/>
  </w:style>
  <w:style w:type="paragraph" w:customStyle="1" w:styleId="99C848A715D142108AC338CC87C73665">
    <w:name w:val="99C848A715D142108AC338CC87C73665"/>
  </w:style>
  <w:style w:type="paragraph" w:customStyle="1" w:styleId="0649BE27FB0A4CD48613CD651A8D8D4D">
    <w:name w:val="0649BE27FB0A4CD48613CD651A8D8D4D"/>
  </w:style>
  <w:style w:type="paragraph" w:customStyle="1" w:styleId="0B5E24E0452E419381E8116FE07EF1C4">
    <w:name w:val="0B5E24E0452E419381E8116FE07EF1C4"/>
  </w:style>
  <w:style w:type="paragraph" w:customStyle="1" w:styleId="6C49D5C847D64CD5A5638440AFA2F132">
    <w:name w:val="6C49D5C847D64CD5A5638440AFA2F132"/>
  </w:style>
  <w:style w:type="paragraph" w:customStyle="1" w:styleId="4B74C89D699C4D90A9042502A8DC9DFE">
    <w:name w:val="4B74C89D699C4D90A9042502A8DC9DFE"/>
  </w:style>
  <w:style w:type="paragraph" w:customStyle="1" w:styleId="EFDFD7965327424786D1B483E29BC5FB">
    <w:name w:val="EFDFD7965327424786D1B483E29BC5FB"/>
  </w:style>
  <w:style w:type="paragraph" w:customStyle="1" w:styleId="D7B2B15251F04592ACF7A7BE05B84E68">
    <w:name w:val="D7B2B15251F04592ACF7A7BE05B84E68"/>
  </w:style>
  <w:style w:type="paragraph" w:customStyle="1" w:styleId="9A6C86D0C8884728A10BE2DA6304387E">
    <w:name w:val="9A6C86D0C8884728A10BE2DA6304387E"/>
  </w:style>
  <w:style w:type="paragraph" w:customStyle="1" w:styleId="54818A23DA864363A1DC568F43A7BBC5">
    <w:name w:val="54818A23DA864363A1DC568F43A7BBC5"/>
  </w:style>
  <w:style w:type="paragraph" w:customStyle="1" w:styleId="10F7A17A62F74BF5AF65CE730AFFFBE8">
    <w:name w:val="10F7A17A62F74BF5AF65CE730AFFF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Windows User</cp:lastModifiedBy>
  <cp:revision>2</cp:revision>
  <dcterms:created xsi:type="dcterms:W3CDTF">2020-07-31T19:10:00Z</dcterms:created>
  <dcterms:modified xsi:type="dcterms:W3CDTF">2020-07-31T19:10:00Z</dcterms:modified>
  <cp:version/>
</cp:coreProperties>
</file>